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:rsidTr="001B2ABD">
        <w:trPr>
          <w:trHeight w:val="4410"/>
        </w:trPr>
        <w:tc>
          <w:tcPr>
            <w:tcW w:w="3600" w:type="dxa"/>
            <w:vAlign w:val="bottom"/>
          </w:tcPr>
          <w:p w:rsidR="0036552E" w:rsidRPr="0036552E" w:rsidRDefault="0036552E" w:rsidP="00365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027989" wp14:editId="13B7CECE">
                  <wp:extent cx="1799825" cy="2314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95" cy="232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BD" w:rsidRPr="00D407B2" w:rsidRDefault="001B2ABD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:rsidR="001B2ABD" w:rsidRPr="00D407B2" w:rsidRDefault="0036552E" w:rsidP="001B2ABD">
            <w:pPr>
              <w:pStyle w:val="a6"/>
              <w:rPr>
                <w:noProof/>
              </w:rPr>
            </w:pPr>
            <w:r>
              <w:rPr>
                <w:noProof/>
              </w:rPr>
              <w:t>улукбекова Гулиза Улукбековна</w:t>
            </w:r>
          </w:p>
          <w:p w:rsidR="00086ECE" w:rsidRDefault="00086ECE" w:rsidP="00086ECE"/>
          <w:p w:rsidR="00086ECE" w:rsidRDefault="00086ECE" w:rsidP="00086ECE">
            <w:r w:rsidRPr="00086E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>
              <w:t xml:space="preserve">: г. Бишкек ул. </w:t>
            </w:r>
            <w:proofErr w:type="spellStart"/>
            <w:r>
              <w:t>Тулебердиева</w:t>
            </w:r>
            <w:proofErr w:type="spellEnd"/>
            <w:r>
              <w:t xml:space="preserve"> 152</w:t>
            </w:r>
          </w:p>
          <w:p w:rsidR="00086ECE" w:rsidRDefault="00086ECE" w:rsidP="00086ECE">
            <w:r>
              <w:t>Почтовый индекс: 740074</w:t>
            </w:r>
          </w:p>
          <w:p w:rsidR="00086ECE" w:rsidRDefault="00086ECE" w:rsidP="00086ECE"/>
          <w:p w:rsidR="00086ECE" w:rsidRPr="00086ECE" w:rsidRDefault="00086ECE" w:rsidP="00086ECE">
            <w:r w:rsidRPr="00086ECE">
              <w:rPr>
                <w:b/>
                <w:bCs/>
              </w:rPr>
              <w:t>СЕМЕЙНОЕ ПОЛОЖЕНИЕ:</w:t>
            </w:r>
            <w:r>
              <w:rPr>
                <w:b/>
                <w:bCs/>
              </w:rPr>
              <w:t xml:space="preserve"> </w:t>
            </w:r>
            <w:r>
              <w:t>Замужем</w:t>
            </w:r>
            <w:r w:rsidR="00F937CE">
              <w:t xml:space="preserve">. Есть 2 сына </w:t>
            </w:r>
          </w:p>
        </w:tc>
      </w:tr>
      <w:tr w:rsidR="001B2ABD" w:rsidRPr="00D407B2" w:rsidTr="001B2ABD">
        <w:tc>
          <w:tcPr>
            <w:tcW w:w="3600" w:type="dxa"/>
          </w:tcPr>
          <w:sdt>
            <w:sdtPr>
              <w:rPr>
                <w:noProof/>
              </w:rPr>
              <w:id w:val="-1711873194"/>
              <w:placeholder>
                <w:docPart w:val="AC298073B77040ABAEA7CDDDA15B7F79"/>
              </w:placeholder>
              <w:temporary/>
              <w:showingPlcHdr/>
              <w15:appearance w15:val="hidden"/>
            </w:sdtPr>
            <w:sdtEndPr/>
            <w:sdtContent>
              <w:p w:rsidR="001B2ABD" w:rsidRPr="00D407B2" w:rsidRDefault="00036450" w:rsidP="00036450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 себе</w:t>
                </w:r>
              </w:p>
            </w:sdtContent>
          </w:sdt>
          <w:p w:rsidR="00F937CE" w:rsidRDefault="00F937CE" w:rsidP="0036552E">
            <w:pPr>
              <w:rPr>
                <w:noProof/>
              </w:rPr>
            </w:pPr>
            <w:r w:rsidRPr="00F937CE">
              <w:rPr>
                <w:b/>
                <w:bCs/>
                <w:noProof/>
              </w:rPr>
              <w:t>Дата рождения</w:t>
            </w:r>
            <w:r>
              <w:rPr>
                <w:noProof/>
              </w:rPr>
              <w:t>: 27.12.1993</w:t>
            </w:r>
          </w:p>
          <w:p w:rsidR="00F937CE" w:rsidRDefault="00F937CE" w:rsidP="0036552E">
            <w:pPr>
              <w:rPr>
                <w:noProof/>
              </w:rPr>
            </w:pPr>
          </w:p>
          <w:p w:rsidR="00F937CE" w:rsidRDefault="00F937CE" w:rsidP="0036552E">
            <w:pPr>
              <w:rPr>
                <w:noProof/>
              </w:rPr>
            </w:pPr>
            <w:r w:rsidRPr="00F937CE">
              <w:rPr>
                <w:b/>
                <w:bCs/>
                <w:noProof/>
              </w:rPr>
              <w:t>Национальность:</w:t>
            </w:r>
            <w:r>
              <w:rPr>
                <w:noProof/>
              </w:rPr>
              <w:t xml:space="preserve"> кыргыз</w:t>
            </w:r>
          </w:p>
          <w:p w:rsidR="00F937CE" w:rsidRDefault="00F937CE" w:rsidP="0036552E">
            <w:pPr>
              <w:rPr>
                <w:noProof/>
              </w:rPr>
            </w:pPr>
          </w:p>
          <w:p w:rsidR="00F937CE" w:rsidRPr="00F937CE" w:rsidRDefault="00F937CE" w:rsidP="0036552E">
            <w:pPr>
              <w:rPr>
                <w:noProof/>
              </w:rPr>
            </w:pPr>
            <w:r w:rsidRPr="00F937CE">
              <w:rPr>
                <w:b/>
                <w:bCs/>
                <w:noProof/>
              </w:rPr>
              <w:t>Гражданство: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noProof/>
              </w:rPr>
              <w:t>Кыргызстан</w:t>
            </w:r>
          </w:p>
          <w:p w:rsidR="00F937CE" w:rsidRDefault="00F937CE" w:rsidP="0036552E">
            <w:pPr>
              <w:rPr>
                <w:noProof/>
              </w:rPr>
            </w:pPr>
          </w:p>
          <w:p w:rsidR="00036450" w:rsidRDefault="00F937CE" w:rsidP="0036552E">
            <w:pPr>
              <w:rPr>
                <w:noProof/>
              </w:rPr>
            </w:pPr>
            <w:r w:rsidRPr="00F937CE">
              <w:rPr>
                <w:b/>
                <w:bCs/>
                <w:noProof/>
              </w:rPr>
              <w:t>Специальность</w:t>
            </w:r>
            <w:r>
              <w:rPr>
                <w:noProof/>
              </w:rPr>
              <w:t xml:space="preserve">: </w:t>
            </w:r>
            <w:r w:rsidR="0036552E">
              <w:rPr>
                <w:noProof/>
              </w:rPr>
              <w:t>Преподаватель английского языка</w:t>
            </w:r>
          </w:p>
          <w:p w:rsidR="00086ECE" w:rsidRPr="00D407B2" w:rsidRDefault="00086ECE" w:rsidP="0036552E">
            <w:pPr>
              <w:rPr>
                <w:noProof/>
              </w:rPr>
            </w:pPr>
          </w:p>
          <w:p w:rsidR="00036450" w:rsidRPr="00D407B2" w:rsidRDefault="00036450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4F0BD9B6BBDA4192BBFD64790303116E"/>
              </w:placeholder>
              <w:temporary/>
              <w:showingPlcHdr/>
              <w15:appearance w15:val="hidden"/>
            </w:sdtPr>
            <w:sdtEndPr/>
            <w:sdtContent>
              <w:p w:rsidR="00036450" w:rsidRPr="00D407B2" w:rsidRDefault="00CB0055" w:rsidP="00CB0055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Контактные данные</w:t>
                </w:r>
              </w:p>
            </w:sdtContent>
          </w:sdt>
          <w:p w:rsidR="004D3011" w:rsidRDefault="0036552E" w:rsidP="004D3011">
            <w:pPr>
              <w:rPr>
                <w:noProof/>
              </w:rPr>
            </w:pPr>
            <w:r w:rsidRPr="0036552E">
              <w:rPr>
                <w:noProof/>
              </w:rPr>
              <w:t>0770564664</w:t>
            </w:r>
          </w:p>
          <w:p w:rsidR="00F937CE" w:rsidRPr="00D407B2" w:rsidRDefault="00F937CE" w:rsidP="004D3011">
            <w:pPr>
              <w:rPr>
                <w:noProof/>
              </w:rPr>
            </w:pPr>
            <w:r>
              <w:rPr>
                <w:noProof/>
              </w:rPr>
              <w:t>0704564664</w:t>
            </w:r>
          </w:p>
          <w:p w:rsidR="004D3011" w:rsidRDefault="004D3011" w:rsidP="004D3011">
            <w:pPr>
              <w:rPr>
                <w:noProof/>
              </w:rPr>
            </w:pPr>
          </w:p>
          <w:p w:rsidR="0036552E" w:rsidRPr="00D407B2" w:rsidRDefault="0036552E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7F585FB6286E44DDAF14BF6D86500012"/>
              </w:placeholder>
              <w:temporary/>
              <w:showingPlcHdr/>
              <w15:appearance w15:val="hidden"/>
            </w:sdtPr>
            <w:sdtEndPr/>
            <w:sdtContent>
              <w:p w:rsidR="004D3011" w:rsidRPr="00D407B2" w:rsidRDefault="004D3011" w:rsidP="004D3011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ЭЛЕКТРОННАЯ ПОЧТА:</w:t>
                </w:r>
              </w:p>
            </w:sdtContent>
          </w:sdt>
          <w:p w:rsidR="0036552E" w:rsidRDefault="00F937CE" w:rsidP="00CB0055">
            <w:pPr>
              <w:pStyle w:val="31"/>
              <w:rPr>
                <w:rFonts w:eastAsiaTheme="minorEastAsia"/>
                <w:b w:val="0"/>
                <w:caps w:val="0"/>
                <w:noProof/>
                <w:color w:val="B85A22" w:themeColor="accent2" w:themeShade="BF"/>
                <w:sz w:val="18"/>
                <w:szCs w:val="22"/>
                <w:u w:val="single"/>
              </w:rPr>
            </w:pPr>
            <w:hyperlink r:id="rId10" w:history="1">
              <w:r w:rsidRPr="005F564D">
                <w:rPr>
                  <w:rStyle w:val="ab"/>
                  <w:rFonts w:eastAsiaTheme="minorEastAsia"/>
                  <w:b w:val="0"/>
                  <w:caps w:val="0"/>
                  <w:noProof/>
                  <w:sz w:val="18"/>
                  <w:szCs w:val="22"/>
                </w:rPr>
                <w:t>gulizaulukbekova</w:t>
              </w:r>
              <w:r w:rsidRPr="005F564D">
                <w:rPr>
                  <w:rStyle w:val="ab"/>
                  <w:rFonts w:eastAsiaTheme="minorEastAsia"/>
                  <w:b w:val="0"/>
                  <w:caps w:val="0"/>
                  <w:noProof/>
                  <w:sz w:val="18"/>
                  <w:szCs w:val="22"/>
                </w:rPr>
                <w:t>93</w:t>
              </w:r>
              <w:r w:rsidRPr="005F564D">
                <w:rPr>
                  <w:rStyle w:val="ab"/>
                  <w:rFonts w:eastAsiaTheme="minorEastAsia"/>
                  <w:b w:val="0"/>
                  <w:caps w:val="0"/>
                  <w:noProof/>
                  <w:sz w:val="18"/>
                  <w:szCs w:val="22"/>
                </w:rPr>
                <w:t>@gmail.com</w:t>
              </w:r>
            </w:hyperlink>
          </w:p>
          <w:p w:rsidR="004D3011" w:rsidRDefault="004D3011" w:rsidP="004D3011">
            <w:pPr>
              <w:rPr>
                <w:noProof/>
              </w:rPr>
            </w:pPr>
          </w:p>
          <w:p w:rsidR="00F937CE" w:rsidRPr="00D407B2" w:rsidRDefault="00F937CE" w:rsidP="004D3011">
            <w:pPr>
              <w:rPr>
                <w:noProof/>
              </w:rPr>
            </w:pPr>
          </w:p>
        </w:tc>
        <w:tc>
          <w:tcPr>
            <w:tcW w:w="720" w:type="dxa"/>
          </w:tcPr>
          <w:p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p w:rsidR="001B2ABD" w:rsidRPr="009C0D35" w:rsidRDefault="00086ECE" w:rsidP="00036450">
            <w:pPr>
              <w:pStyle w:val="21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Образование</w:t>
            </w:r>
          </w:p>
          <w:p w:rsidR="00036450" w:rsidRPr="009C0D35" w:rsidRDefault="0036552E" w:rsidP="00B359E4">
            <w:pPr>
              <w:pStyle w:val="41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СОШ № 19</w:t>
            </w:r>
          </w:p>
          <w:p w:rsidR="00036450" w:rsidRPr="009C0D35" w:rsidRDefault="0036552E" w:rsidP="00B359E4">
            <w:pPr>
              <w:pStyle w:val="a9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Сент.20</w:t>
            </w:r>
            <w:r w:rsidR="00AB534D" w:rsidRPr="009C0D35">
              <w:rPr>
                <w:noProof/>
                <w:sz w:val="20"/>
                <w:szCs w:val="20"/>
              </w:rPr>
              <w:t>00</w:t>
            </w:r>
            <w:r w:rsidR="00036450" w:rsidRPr="009C0D35">
              <w:rPr>
                <w:noProof/>
                <w:sz w:val="20"/>
                <w:szCs w:val="20"/>
                <w:lang w:bidi="ru-RU"/>
              </w:rPr>
              <w:t xml:space="preserve"> — </w:t>
            </w:r>
            <w:r w:rsidRPr="009C0D35">
              <w:rPr>
                <w:noProof/>
                <w:sz w:val="20"/>
                <w:szCs w:val="20"/>
              </w:rPr>
              <w:t>август 20</w:t>
            </w:r>
            <w:r w:rsidR="00AB534D" w:rsidRPr="009C0D35">
              <w:rPr>
                <w:noProof/>
                <w:sz w:val="20"/>
                <w:szCs w:val="20"/>
              </w:rPr>
              <w:t>11</w:t>
            </w:r>
          </w:p>
          <w:p w:rsidR="00036450" w:rsidRPr="009C0D35" w:rsidRDefault="0036552E" w:rsidP="004142CD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Была отличницей.</w:t>
            </w:r>
            <w:r w:rsidR="00AB534D" w:rsidRPr="009C0D35">
              <w:rPr>
                <w:noProof/>
                <w:sz w:val="20"/>
                <w:szCs w:val="20"/>
              </w:rPr>
              <w:t xml:space="preserve"> Участвовала в олимпиадах. Представляла школу в конкурсе «Юные таланты». Занималась танцами. </w:t>
            </w:r>
            <w:r w:rsidRPr="009C0D35">
              <w:rPr>
                <w:noProof/>
                <w:sz w:val="20"/>
                <w:szCs w:val="20"/>
              </w:rPr>
              <w:t xml:space="preserve"> Активно участвовала во всех сферах школьной жизни. Имею грамоты и дипломы</w:t>
            </w:r>
            <w:r w:rsidR="00AB534D" w:rsidRPr="009C0D35">
              <w:rPr>
                <w:noProof/>
                <w:sz w:val="20"/>
                <w:szCs w:val="20"/>
              </w:rPr>
              <w:t>.</w:t>
            </w:r>
          </w:p>
          <w:p w:rsidR="00AB534D" w:rsidRPr="009C0D35" w:rsidRDefault="00AB534D" w:rsidP="004142CD">
            <w:pPr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  <w:p w:rsidR="00036450" w:rsidRPr="009C0D35" w:rsidRDefault="00AB534D" w:rsidP="00B359E4">
            <w:pPr>
              <w:pStyle w:val="41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КНУ им. Ж.Баласагына</w:t>
            </w:r>
          </w:p>
          <w:p w:rsidR="00036450" w:rsidRPr="009C0D35" w:rsidRDefault="00AB534D" w:rsidP="00B359E4">
            <w:pPr>
              <w:pStyle w:val="a9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Сент. 2011</w:t>
            </w:r>
            <w:r w:rsidR="00036450" w:rsidRPr="009C0D35">
              <w:rPr>
                <w:noProof/>
                <w:sz w:val="20"/>
                <w:szCs w:val="20"/>
                <w:lang w:bidi="ru-RU"/>
              </w:rPr>
              <w:t xml:space="preserve"> — </w:t>
            </w:r>
            <w:r w:rsidRPr="009C0D35">
              <w:rPr>
                <w:noProof/>
                <w:sz w:val="20"/>
                <w:szCs w:val="20"/>
              </w:rPr>
              <w:t>Июнь 2016</w:t>
            </w:r>
          </w:p>
          <w:p w:rsidR="004142CD" w:rsidRPr="009C0D35" w:rsidRDefault="00AB534D" w:rsidP="00036450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Училась на бюджете. Диплом защитила на отлично. Активно принимала  участ</w:t>
            </w:r>
            <w:r w:rsidR="00A040DF" w:rsidRPr="009C0D35">
              <w:rPr>
                <w:noProof/>
                <w:sz w:val="20"/>
                <w:szCs w:val="20"/>
              </w:rPr>
              <w:t>ие</w:t>
            </w:r>
            <w:r w:rsidRPr="009C0D35">
              <w:rPr>
                <w:noProof/>
                <w:sz w:val="20"/>
                <w:szCs w:val="20"/>
              </w:rPr>
              <w:t xml:space="preserve"> во всех мероприятиях</w:t>
            </w:r>
            <w:r w:rsidR="00A040DF" w:rsidRPr="009C0D35">
              <w:rPr>
                <w:noProof/>
                <w:sz w:val="20"/>
                <w:szCs w:val="20"/>
              </w:rPr>
              <w:t>.</w:t>
            </w:r>
          </w:p>
          <w:p w:rsidR="00036450" w:rsidRPr="009C0D35" w:rsidRDefault="00A040DF" w:rsidP="00036450">
            <w:pPr>
              <w:pStyle w:val="21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Место работы</w:t>
            </w:r>
          </w:p>
          <w:p w:rsidR="00A040DF" w:rsidRPr="009C0D35" w:rsidRDefault="00A040DF" w:rsidP="00A040DF">
            <w:pPr>
              <w:pStyle w:val="41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СОШ № 19</w:t>
            </w:r>
          </w:p>
          <w:p w:rsidR="00A040DF" w:rsidRPr="009C0D35" w:rsidRDefault="00A040DF" w:rsidP="00A040DF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Преподаватель английского языка</w:t>
            </w:r>
          </w:p>
          <w:p w:rsidR="00A040DF" w:rsidRPr="009C0D35" w:rsidRDefault="00A040DF" w:rsidP="00A040DF">
            <w:pPr>
              <w:rPr>
                <w:sz w:val="20"/>
                <w:szCs w:val="20"/>
              </w:rPr>
            </w:pPr>
            <w:r w:rsidRPr="009C0D35">
              <w:rPr>
                <w:sz w:val="20"/>
                <w:szCs w:val="20"/>
              </w:rPr>
              <w:t>Руководитель кружковой работы</w:t>
            </w:r>
          </w:p>
          <w:p w:rsidR="00036450" w:rsidRPr="009C0D35" w:rsidRDefault="00A040DF" w:rsidP="00B359E4">
            <w:pPr>
              <w:pStyle w:val="a9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Сент. 2016</w:t>
            </w:r>
            <w:r w:rsidR="004142CD" w:rsidRPr="009C0D35">
              <w:rPr>
                <w:noProof/>
                <w:sz w:val="20"/>
                <w:szCs w:val="20"/>
                <w:lang w:bidi="ru-RU"/>
              </w:rPr>
              <w:t> —</w:t>
            </w:r>
            <w:r w:rsidRPr="009C0D35">
              <w:rPr>
                <w:noProof/>
                <w:sz w:val="20"/>
                <w:szCs w:val="20"/>
              </w:rPr>
              <w:t>август 2020</w:t>
            </w:r>
          </w:p>
          <w:p w:rsidR="00036450" w:rsidRPr="009C0D35" w:rsidRDefault="00A040DF" w:rsidP="00036450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Получила Почетную грамоту РЦО</w:t>
            </w:r>
          </w:p>
          <w:p w:rsidR="004D3011" w:rsidRPr="009C0D35" w:rsidRDefault="004D3011" w:rsidP="00036450">
            <w:pPr>
              <w:rPr>
                <w:noProof/>
                <w:sz w:val="20"/>
                <w:szCs w:val="20"/>
              </w:rPr>
            </w:pPr>
          </w:p>
          <w:p w:rsidR="00A040DF" w:rsidRPr="009C0D35" w:rsidRDefault="00A040DF" w:rsidP="00A040DF">
            <w:pPr>
              <w:pStyle w:val="41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ЦДР</w:t>
            </w:r>
            <w:r w:rsidRPr="009C0D35">
              <w:rPr>
                <w:noProof/>
                <w:sz w:val="20"/>
                <w:szCs w:val="20"/>
              </w:rPr>
              <w:t xml:space="preserve"> курсы</w:t>
            </w:r>
            <w:r w:rsidRPr="009C0D35">
              <w:rPr>
                <w:noProof/>
                <w:sz w:val="20"/>
                <w:szCs w:val="20"/>
              </w:rPr>
              <w:t xml:space="preserve"> «Интеллект»</w:t>
            </w:r>
            <w:r w:rsidRPr="009C0D35">
              <w:rPr>
                <w:noProof/>
                <w:sz w:val="20"/>
                <w:szCs w:val="20"/>
                <w:lang w:bidi="ru-RU"/>
              </w:rPr>
              <w:t xml:space="preserve"> </w:t>
            </w:r>
          </w:p>
          <w:p w:rsidR="00A040DF" w:rsidRPr="009C0D35" w:rsidRDefault="00A040DF" w:rsidP="00A040DF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Преподаватель английского языка</w:t>
            </w:r>
          </w:p>
          <w:p w:rsidR="00A040DF" w:rsidRPr="009C0D35" w:rsidRDefault="00A040DF" w:rsidP="00A040DF">
            <w:pPr>
              <w:pStyle w:val="a9"/>
              <w:rPr>
                <w:noProof/>
                <w:sz w:val="20"/>
                <w:szCs w:val="20"/>
                <w:lang w:bidi="ru-RU"/>
              </w:rPr>
            </w:pPr>
            <w:r w:rsidRPr="009C0D35">
              <w:rPr>
                <w:noProof/>
                <w:sz w:val="20"/>
                <w:szCs w:val="20"/>
              </w:rPr>
              <w:t>Январь 2023</w:t>
            </w:r>
            <w:r w:rsidRPr="009C0D35">
              <w:rPr>
                <w:noProof/>
                <w:sz w:val="20"/>
                <w:szCs w:val="20"/>
                <w:lang w:bidi="ru-RU"/>
              </w:rPr>
              <w:t xml:space="preserve"> —Октябрь 2024 </w:t>
            </w:r>
          </w:p>
          <w:p w:rsidR="00A040DF" w:rsidRPr="009C0D35" w:rsidRDefault="00A040DF" w:rsidP="00A040DF">
            <w:pPr>
              <w:rPr>
                <w:sz w:val="20"/>
                <w:szCs w:val="20"/>
                <w:lang w:bidi="ru-RU"/>
              </w:rPr>
            </w:pPr>
          </w:p>
          <w:p w:rsidR="004D3011" w:rsidRPr="009C0D35" w:rsidRDefault="00A040DF" w:rsidP="00B359E4">
            <w:pPr>
              <w:pStyle w:val="41"/>
              <w:rPr>
                <w:noProof/>
                <w:sz w:val="20"/>
                <w:szCs w:val="20"/>
                <w:lang w:bidi="ru-RU"/>
              </w:rPr>
            </w:pPr>
            <w:r w:rsidRPr="009C0D35">
              <w:rPr>
                <w:noProof/>
                <w:sz w:val="20"/>
                <w:szCs w:val="20"/>
              </w:rPr>
              <w:t>КНУ им. Ж.Баласагына</w:t>
            </w:r>
            <w:r w:rsidR="002D3CA3" w:rsidRPr="009C0D35">
              <w:rPr>
                <w:noProof/>
                <w:sz w:val="20"/>
                <w:szCs w:val="20"/>
                <w:lang w:bidi="ru-RU"/>
              </w:rPr>
              <w:t xml:space="preserve"> </w:t>
            </w:r>
          </w:p>
          <w:p w:rsidR="00A040DF" w:rsidRPr="009C0D35" w:rsidRDefault="00A040DF" w:rsidP="00A040DF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Преподаватель английского языка</w:t>
            </w:r>
          </w:p>
          <w:p w:rsidR="004D3011" w:rsidRPr="009C0D35" w:rsidRDefault="00A040DF" w:rsidP="00B359E4">
            <w:pPr>
              <w:pStyle w:val="a9"/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>Сент. 2020</w:t>
            </w:r>
            <w:r w:rsidR="004142CD" w:rsidRPr="009C0D35">
              <w:rPr>
                <w:noProof/>
                <w:sz w:val="20"/>
                <w:szCs w:val="20"/>
                <w:lang w:bidi="ru-RU"/>
              </w:rPr>
              <w:t xml:space="preserve"> — </w:t>
            </w:r>
            <w:r w:rsidRPr="009C0D35">
              <w:rPr>
                <w:noProof/>
                <w:sz w:val="20"/>
                <w:szCs w:val="20"/>
              </w:rPr>
              <w:t xml:space="preserve"> Сегодня</w:t>
            </w:r>
          </w:p>
          <w:p w:rsidR="004D3011" w:rsidRPr="009C0D35" w:rsidRDefault="00A040DF" w:rsidP="004D3011">
            <w:pPr>
              <w:rPr>
                <w:noProof/>
                <w:sz w:val="20"/>
                <w:szCs w:val="20"/>
              </w:rPr>
            </w:pPr>
            <w:r w:rsidRPr="009C0D35">
              <w:rPr>
                <w:noProof/>
                <w:sz w:val="20"/>
                <w:szCs w:val="20"/>
              </w:rPr>
              <w:t xml:space="preserve">Имею сертификаты </w:t>
            </w:r>
            <w:r w:rsidR="00036450" w:rsidRPr="009C0D35">
              <w:rPr>
                <w:noProof/>
                <w:sz w:val="20"/>
                <w:szCs w:val="20"/>
                <w:lang w:bidi="ru-RU"/>
              </w:rPr>
              <w:t xml:space="preserve"> </w:t>
            </w:r>
          </w:p>
          <w:p w:rsidR="004D3011" w:rsidRPr="00D407B2" w:rsidRDefault="004D3011" w:rsidP="00036450">
            <w:pPr>
              <w:rPr>
                <w:noProof/>
              </w:rPr>
            </w:pPr>
          </w:p>
          <w:p w:rsidR="00036450" w:rsidRPr="00D407B2" w:rsidRDefault="00086ECE" w:rsidP="00036450">
            <w:pPr>
              <w:pStyle w:val="21"/>
              <w:rPr>
                <w:noProof/>
              </w:rPr>
            </w:pPr>
            <w:r>
              <w:rPr>
                <w:noProof/>
              </w:rPr>
              <w:t>Языки</w:t>
            </w:r>
          </w:p>
          <w:p w:rsidR="00036450" w:rsidRPr="009C0D35" w:rsidRDefault="00086ECE" w:rsidP="004D3011">
            <w:pPr>
              <w:rPr>
                <w:noProof/>
                <w:color w:val="000000" w:themeColor="text1"/>
                <w:sz w:val="22"/>
                <w:lang w:bidi="ru-RU"/>
              </w:rPr>
            </w:pPr>
            <w:r w:rsidRPr="009C0D35">
              <w:rPr>
                <w:noProof/>
                <w:color w:val="000000" w:themeColor="text1"/>
                <w:sz w:val="22"/>
                <w:lang w:bidi="ru-RU"/>
              </w:rPr>
              <w:t>Кыргызский-родной</w:t>
            </w:r>
          </w:p>
          <w:p w:rsidR="00086ECE" w:rsidRPr="009C0D35" w:rsidRDefault="00086ECE" w:rsidP="004D3011">
            <w:pPr>
              <w:rPr>
                <w:noProof/>
                <w:color w:val="000000" w:themeColor="text1"/>
                <w:sz w:val="22"/>
                <w:lang w:bidi="ru-RU"/>
              </w:rPr>
            </w:pPr>
            <w:r w:rsidRPr="009C0D35">
              <w:rPr>
                <w:noProof/>
                <w:color w:val="000000" w:themeColor="text1"/>
                <w:sz w:val="22"/>
                <w:lang w:bidi="ru-RU"/>
              </w:rPr>
              <w:t>Русский-свободный</w:t>
            </w:r>
          </w:p>
          <w:p w:rsidR="00086ECE" w:rsidRPr="009C0D35" w:rsidRDefault="00086ECE" w:rsidP="004D3011">
            <w:pPr>
              <w:rPr>
                <w:noProof/>
                <w:color w:val="000000" w:themeColor="text1"/>
                <w:sz w:val="22"/>
                <w:lang w:bidi="ru-RU"/>
              </w:rPr>
            </w:pPr>
            <w:r w:rsidRPr="009C0D35">
              <w:rPr>
                <w:noProof/>
                <w:color w:val="000000" w:themeColor="text1"/>
                <w:sz w:val="22"/>
                <w:lang w:bidi="ru-RU"/>
              </w:rPr>
              <w:t>Английский- продвинутый</w:t>
            </w:r>
          </w:p>
          <w:p w:rsidR="00F937CE" w:rsidRDefault="00F937CE" w:rsidP="004D3011">
            <w:pPr>
              <w:rPr>
                <w:noProof/>
                <w:color w:val="000000" w:themeColor="text1"/>
                <w:lang w:bidi="ru-RU"/>
              </w:rPr>
            </w:pPr>
          </w:p>
          <w:p w:rsidR="00F937CE" w:rsidRPr="00F937CE" w:rsidRDefault="00F937CE" w:rsidP="004D3011">
            <w:pPr>
              <w:rPr>
                <w:noProof/>
                <w:color w:val="000000" w:themeColor="text1"/>
                <w:sz w:val="24"/>
                <w:szCs w:val="24"/>
                <w:lang w:bidi="ru-RU"/>
              </w:rPr>
            </w:pPr>
            <w:r w:rsidRPr="00F937CE">
              <w:rPr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t>Водительское удостоверение</w:t>
            </w:r>
            <w:r>
              <w:rPr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t xml:space="preserve">: </w:t>
            </w:r>
            <w:r w:rsidRPr="009C0D35">
              <w:rPr>
                <w:noProof/>
                <w:color w:val="000000" w:themeColor="text1"/>
                <w:sz w:val="22"/>
                <w:lang w:bidi="ru-RU"/>
              </w:rPr>
              <w:t>Категория В. Стаж с 2011 года.</w:t>
            </w:r>
          </w:p>
          <w:p w:rsidR="00F937CE" w:rsidRPr="00D407B2" w:rsidRDefault="00F937CE" w:rsidP="004D3011">
            <w:pPr>
              <w:rPr>
                <w:noProof/>
                <w:color w:val="FFFFFF" w:themeColor="background1"/>
              </w:rPr>
            </w:pPr>
          </w:p>
        </w:tc>
      </w:tr>
    </w:tbl>
    <w:p w:rsidR="0043117B" w:rsidRPr="00D407B2" w:rsidRDefault="000C772A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772A" w:rsidRDefault="000C772A" w:rsidP="000C45FF">
      <w:r>
        <w:separator/>
      </w:r>
    </w:p>
  </w:endnote>
  <w:endnote w:type="continuationSeparator" w:id="0">
    <w:p w:rsidR="000C772A" w:rsidRDefault="000C772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772A" w:rsidRDefault="000C772A" w:rsidP="000C45FF">
      <w:r>
        <w:separator/>
      </w:r>
    </w:p>
  </w:footnote>
  <w:footnote w:type="continuationSeparator" w:id="0">
    <w:p w:rsidR="000C772A" w:rsidRDefault="000C772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Pr="00D407B2" w:rsidRDefault="000C45FF">
    <w:pPr>
      <w:pStyle w:val="ac"/>
    </w:pPr>
    <w:r w:rsidRPr="00D407B2">
      <w:rPr>
        <w:noProof/>
        <w:lang w:bidi="ru-RU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E"/>
    <w:rsid w:val="00036450"/>
    <w:rsid w:val="00086ECE"/>
    <w:rsid w:val="00094499"/>
    <w:rsid w:val="000C45FF"/>
    <w:rsid w:val="000C772A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011F6"/>
    <w:rsid w:val="002400EB"/>
    <w:rsid w:val="00256CF7"/>
    <w:rsid w:val="00281FD5"/>
    <w:rsid w:val="002D3CA3"/>
    <w:rsid w:val="0030481B"/>
    <w:rsid w:val="003156FC"/>
    <w:rsid w:val="003254B5"/>
    <w:rsid w:val="0036552E"/>
    <w:rsid w:val="0037121F"/>
    <w:rsid w:val="00392009"/>
    <w:rsid w:val="003A6B7D"/>
    <w:rsid w:val="003B06CA"/>
    <w:rsid w:val="004071FC"/>
    <w:rsid w:val="004142CD"/>
    <w:rsid w:val="00444F3C"/>
    <w:rsid w:val="00445947"/>
    <w:rsid w:val="004813B3"/>
    <w:rsid w:val="00496591"/>
    <w:rsid w:val="004C63E4"/>
    <w:rsid w:val="004D3011"/>
    <w:rsid w:val="005223F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C0D35"/>
    <w:rsid w:val="009F729D"/>
    <w:rsid w:val="00A040DF"/>
    <w:rsid w:val="00A2118D"/>
    <w:rsid w:val="00AB534D"/>
    <w:rsid w:val="00AD76E2"/>
    <w:rsid w:val="00B20152"/>
    <w:rsid w:val="00B359E4"/>
    <w:rsid w:val="00B57D98"/>
    <w:rsid w:val="00B70850"/>
    <w:rsid w:val="00C066B6"/>
    <w:rsid w:val="00C37BA1"/>
    <w:rsid w:val="00C4468D"/>
    <w:rsid w:val="00C4674C"/>
    <w:rsid w:val="00C506CF"/>
    <w:rsid w:val="00C72BED"/>
    <w:rsid w:val="00C9578B"/>
    <w:rsid w:val="00CB0055"/>
    <w:rsid w:val="00CB45AA"/>
    <w:rsid w:val="00CC0C6D"/>
    <w:rsid w:val="00D04BFE"/>
    <w:rsid w:val="00D2522B"/>
    <w:rsid w:val="00D407B2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937CE"/>
    <w:rsid w:val="00FB068F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Заголовок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styleId="af4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5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6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7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8">
    <w:name w:val="Table Professional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9">
    <w:name w:val="Bibliography"/>
    <w:basedOn w:val="a2"/>
    <w:next w:val="a2"/>
    <w:uiPriority w:val="37"/>
    <w:semiHidden/>
    <w:unhideWhenUsed/>
    <w:rsid w:val="00C4468D"/>
  </w:style>
  <w:style w:type="character" w:styleId="afa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styleId="afb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d">
    <w:name w:val="Шапка Знак"/>
    <w:basedOn w:val="a3"/>
    <w:link w:val="afc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C446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C4468D"/>
  </w:style>
  <w:style w:type="paragraph" w:styleId="aff3">
    <w:name w:val="macro"/>
    <w:link w:val="aff4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4">
    <w:name w:val="Текст макроса Знак"/>
    <w:basedOn w:val="a3"/>
    <w:link w:val="aff3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C4468D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8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9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a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C4468D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4468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2">
    <w:name w:val="Balloon Text"/>
    <w:basedOn w:val="a2"/>
    <w:link w:val="afff3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3">
    <w:name w:val="Текст выноски Знак"/>
    <w:basedOn w:val="a3"/>
    <w:link w:val="afff2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4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5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styleId="18">
    <w:name w:val="Plain Table 1"/>
    <w:basedOn w:val="a4"/>
    <w:uiPriority w:val="41"/>
    <w:rsid w:val="00C446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C446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446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446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446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9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b">
    <w:name w:val="Выделенная цитата Знак"/>
    <w:basedOn w:val="a3"/>
    <w:link w:val="afffa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c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d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styleId="afffe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C4468D"/>
    <w:pPr>
      <w:spacing w:after="120"/>
    </w:pPr>
  </w:style>
  <w:style w:type="character" w:customStyle="1" w:styleId="affff0">
    <w:name w:val="Основной текст Знак"/>
    <w:basedOn w:val="a3"/>
    <w:link w:val="afff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">
    <w:name w:val="Body Text 2"/>
    <w:basedOn w:val="a2"/>
    <w:link w:val="2f0"/>
    <w:uiPriority w:val="99"/>
    <w:semiHidden/>
    <w:unhideWhenUsed/>
    <w:rsid w:val="00C4468D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1">
    <w:name w:val="Body Text Indent"/>
    <w:basedOn w:val="a2"/>
    <w:link w:val="affff2"/>
    <w:uiPriority w:val="99"/>
    <w:semiHidden/>
    <w:unhideWhenUsed/>
    <w:rsid w:val="00C4468D"/>
    <w:pPr>
      <w:spacing w:after="120"/>
      <w:ind w:left="360"/>
    </w:pPr>
  </w:style>
  <w:style w:type="character" w:customStyle="1" w:styleId="affff2">
    <w:name w:val="Основной текст с отступом Знак"/>
    <w:basedOn w:val="a3"/>
    <w:link w:val="afff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1">
    <w:name w:val="Body Text Indent 2"/>
    <w:basedOn w:val="a2"/>
    <w:link w:val="2f2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C4468D"/>
    <w:pPr>
      <w:spacing w:after="0"/>
      <w:ind w:firstLine="360"/>
    </w:pPr>
  </w:style>
  <w:style w:type="character" w:customStyle="1" w:styleId="affff4">
    <w:name w:val="Красная строка Знак"/>
    <w:basedOn w:val="affff0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3">
    <w:name w:val="Body Text First Indent 2"/>
    <w:basedOn w:val="affff1"/>
    <w:link w:val="2f4"/>
    <w:uiPriority w:val="99"/>
    <w:semiHidden/>
    <w:unhideWhenUsed/>
    <w:rsid w:val="00C4468D"/>
    <w:pPr>
      <w:spacing w:after="0"/>
      <w:ind w:firstLine="360"/>
    </w:pPr>
  </w:style>
  <w:style w:type="character" w:customStyle="1" w:styleId="2f4">
    <w:name w:val="Красная строка 2 Знак"/>
    <w:basedOn w:val="affff2"/>
    <w:link w:val="2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5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C4468D"/>
  </w:style>
  <w:style w:type="character" w:customStyle="1" w:styleId="affff7">
    <w:name w:val="Заголовок записки Знак"/>
    <w:basedOn w:val="a3"/>
    <w:link w:val="a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8">
    <w:name w:val="Table Contemporary"/>
    <w:basedOn w:val="a4"/>
    <w:uiPriority w:val="99"/>
    <w:semiHidden/>
    <w:unhideWhenUsed/>
    <w:rsid w:val="00C446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Light List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a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b">
    <w:name w:val="Light Grid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c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-17">
    <w:name w:val="List Table 1 Light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120">
    <w:name w:val="List Table 1 Light Accent 2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130">
    <w:name w:val="List Table 1 Light Accent 3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140">
    <w:name w:val="List Table 1 Light Accent 4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150">
    <w:name w:val="List Table 1 Light Accent 5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160">
    <w:name w:val="List Table 1 Light Accent 6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27">
    <w:name w:val="List Table 2"/>
    <w:basedOn w:val="a4"/>
    <w:uiPriority w:val="47"/>
    <w:rsid w:val="00C446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446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0">
    <w:name w:val="List Table 2 Accent 2"/>
    <w:basedOn w:val="a4"/>
    <w:uiPriority w:val="47"/>
    <w:rsid w:val="00C446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0">
    <w:name w:val="List Table 2 Accent 3"/>
    <w:basedOn w:val="a4"/>
    <w:uiPriority w:val="47"/>
    <w:rsid w:val="00C446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0">
    <w:name w:val="List Table 2 Accent 4"/>
    <w:basedOn w:val="a4"/>
    <w:uiPriority w:val="47"/>
    <w:rsid w:val="00C446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0">
    <w:name w:val="List Table 2 Accent 5"/>
    <w:basedOn w:val="a4"/>
    <w:uiPriority w:val="47"/>
    <w:rsid w:val="00C446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0">
    <w:name w:val="List Table 2 Accent 6"/>
    <w:basedOn w:val="a4"/>
    <w:uiPriority w:val="47"/>
    <w:rsid w:val="00C446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7">
    <w:name w:val="List Table 3"/>
    <w:basedOn w:val="a4"/>
    <w:uiPriority w:val="48"/>
    <w:rsid w:val="00C446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0">
    <w:name w:val="List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0">
    <w:name w:val="List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0">
    <w:name w:val="List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0">
    <w:name w:val="List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0">
    <w:name w:val="List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7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0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0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0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0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0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0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C4468D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C4468D"/>
  </w:style>
  <w:style w:type="character" w:customStyle="1" w:styleId="afffff0">
    <w:name w:val="Приветствие Знак"/>
    <w:basedOn w:val="a3"/>
    <w:link w:val="afffff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446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446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1">
    <w:name w:val="Signature"/>
    <w:basedOn w:val="a2"/>
    <w:link w:val="afffff2"/>
    <w:uiPriority w:val="99"/>
    <w:semiHidden/>
    <w:unhideWhenUsed/>
    <w:rsid w:val="00C4468D"/>
    <w:pPr>
      <w:ind w:left="4320"/>
    </w:pPr>
  </w:style>
  <w:style w:type="character" w:customStyle="1" w:styleId="afffff2">
    <w:name w:val="Подпись Знак"/>
    <w:basedOn w:val="a3"/>
    <w:link w:val="afffff1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a">
    <w:name w:val="Table Simple 1"/>
    <w:basedOn w:val="a4"/>
    <w:uiPriority w:val="99"/>
    <w:semiHidden/>
    <w:unhideWhenUsed/>
    <w:rsid w:val="00C446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446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446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446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3">
    <w:name w:val="index heading"/>
    <w:basedOn w:val="a2"/>
    <w:next w:val="1c"/>
    <w:uiPriority w:val="99"/>
    <w:semiHidden/>
    <w:unhideWhenUsed/>
    <w:rsid w:val="00C4468D"/>
    <w:rPr>
      <w:rFonts w:eastAsiaTheme="majorEastAsia"/>
      <w:b/>
      <w:bCs/>
    </w:rPr>
  </w:style>
  <w:style w:type="paragraph" w:styleId="afffff4">
    <w:name w:val="Plain Text"/>
    <w:basedOn w:val="a2"/>
    <w:link w:val="afffff5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6">
    <w:name w:val="Closing"/>
    <w:basedOn w:val="a2"/>
    <w:link w:val="afffff7"/>
    <w:uiPriority w:val="99"/>
    <w:semiHidden/>
    <w:unhideWhenUsed/>
    <w:rsid w:val="00C4468D"/>
    <w:pPr>
      <w:ind w:left="4320"/>
    </w:pPr>
  </w:style>
  <w:style w:type="character" w:customStyle="1" w:styleId="afffff7">
    <w:name w:val="Прощание Знак"/>
    <w:basedOn w:val="a3"/>
    <w:link w:val="af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d">
    <w:name w:val="Table Grid 1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446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446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C446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44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446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446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446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446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446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446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446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446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1">
    <w:name w:val="Grid Table 2 Accent 2"/>
    <w:basedOn w:val="a4"/>
    <w:uiPriority w:val="47"/>
    <w:rsid w:val="00C446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1">
    <w:name w:val="Grid Table 2 Accent 3"/>
    <w:basedOn w:val="a4"/>
    <w:uiPriority w:val="47"/>
    <w:rsid w:val="00C446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1">
    <w:name w:val="Grid Table 2 Accent 4"/>
    <w:basedOn w:val="a4"/>
    <w:uiPriority w:val="47"/>
    <w:rsid w:val="00C446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1">
    <w:name w:val="Grid Table 2 Accent 5"/>
    <w:basedOn w:val="a4"/>
    <w:uiPriority w:val="47"/>
    <w:rsid w:val="00C446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1">
    <w:name w:val="Grid Table 2 Accent 6"/>
    <w:basedOn w:val="a4"/>
    <w:uiPriority w:val="47"/>
    <w:rsid w:val="00C446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8">
    <w:name w:val="Grid Table 3"/>
    <w:basedOn w:val="a4"/>
    <w:uiPriority w:val="48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48">
    <w:name w:val="Grid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1">
    <w:name w:val="Grid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1">
    <w:name w:val="Grid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1">
    <w:name w:val="Grid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1">
    <w:name w:val="Grid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1">
    <w:name w:val="Grid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8">
    <w:name w:val="Grid Table 5 Dark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-521">
    <w:name w:val="Grid Table 5 Dark Accent 2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-531">
    <w:name w:val="Grid Table 5 Dark Accent 3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-541">
    <w:name w:val="Grid Table 5 Dark Accent 4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-551">
    <w:name w:val="Grid Table 5 Dark Accent 5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-561">
    <w:name w:val="Grid Table 5 Dark Accent 6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-68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1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1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1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1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1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7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446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446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446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C4468D"/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e">
    <w:name w:val="Table 3D effects 1"/>
    <w:basedOn w:val="a4"/>
    <w:uiPriority w:val="99"/>
    <w:semiHidden/>
    <w:unhideWhenUsed/>
    <w:rsid w:val="00C446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446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f0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f1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ulizaulukbekova93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7323447C-FFF4-4E2A-A643-9425C31D4ADF%7d\%7bD2D0DE5D-DFA4-4DEE-8BA2-847451F8EF8C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298073B77040ABAEA7CDDDA15B7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4BCC1-69BE-4283-8E70-D6F95F4F1227}"/>
      </w:docPartPr>
      <w:docPartBody>
        <w:p w:rsidR="00000000" w:rsidRDefault="00F745AD">
          <w:pPr>
            <w:pStyle w:val="AC298073B77040ABAEA7CDDDA15B7F79"/>
          </w:pPr>
          <w:r w:rsidRPr="00D407B2">
            <w:rPr>
              <w:noProof/>
              <w:lang w:bidi="ru-RU"/>
            </w:rPr>
            <w:t>О себе</w:t>
          </w:r>
        </w:p>
      </w:docPartBody>
    </w:docPart>
    <w:docPart>
      <w:docPartPr>
        <w:name w:val="4F0BD9B6BBDA4192BBFD647903031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A1B4F-816F-468A-A053-7EBD6E628925}"/>
      </w:docPartPr>
      <w:docPartBody>
        <w:p w:rsidR="00000000" w:rsidRDefault="00F745AD">
          <w:pPr>
            <w:pStyle w:val="4F0BD9B6BBDA4192BBFD64790303116E"/>
          </w:pPr>
          <w:r w:rsidRPr="00D407B2">
            <w:rPr>
              <w:noProof/>
              <w:lang w:bidi="ru-RU"/>
            </w:rPr>
            <w:t>Контактные данные</w:t>
          </w:r>
        </w:p>
      </w:docPartBody>
    </w:docPart>
    <w:docPart>
      <w:docPartPr>
        <w:name w:val="7F585FB6286E44DDAF14BF6D8650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C7062-CAE1-4D21-B096-D782F910E433}"/>
      </w:docPartPr>
      <w:docPartBody>
        <w:p w:rsidR="00000000" w:rsidRDefault="00F745AD">
          <w:pPr>
            <w:pStyle w:val="7F585FB6286E44DDAF14BF6D86500012"/>
          </w:pPr>
          <w:r w:rsidRPr="00D407B2">
            <w:rPr>
              <w:noProof/>
              <w:lang w:bidi="ru-RU"/>
            </w:rPr>
            <w:t>ЭЛЕКТРОННАЯ ПОЧТА: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D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alibri" w:eastAsiaTheme="majorEastAsia" w:hAnsi="Calibri" w:cs="Calibri"/>
      <w:b/>
      <w:bCs/>
      <w:caps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28AEDB84F44056827BEF20630BB3A9">
    <w:name w:val="BD28AEDB84F44056827BEF20630BB3A9"/>
  </w:style>
  <w:style w:type="paragraph" w:customStyle="1" w:styleId="091A8433799B40CE88E2B0F6F874C2C7">
    <w:name w:val="091A8433799B40CE88E2B0F6F874C2C7"/>
  </w:style>
  <w:style w:type="paragraph" w:customStyle="1" w:styleId="AC298073B77040ABAEA7CDDDA15B7F79">
    <w:name w:val="AC298073B77040ABAEA7CDDDA15B7F79"/>
  </w:style>
  <w:style w:type="paragraph" w:customStyle="1" w:styleId="BD2F9C9B97F64365BD2953A676C13CC1">
    <w:name w:val="BD2F9C9B97F64365BD2953A676C13CC1"/>
  </w:style>
  <w:style w:type="paragraph" w:customStyle="1" w:styleId="4F0BD9B6BBDA4192BBFD64790303116E">
    <w:name w:val="4F0BD9B6BBDA4192BBFD64790303116E"/>
  </w:style>
  <w:style w:type="paragraph" w:customStyle="1" w:styleId="2F655B9F562E42E1966BEF1E56D3E80E">
    <w:name w:val="2F655B9F562E42E1966BEF1E56D3E80E"/>
  </w:style>
  <w:style w:type="paragraph" w:customStyle="1" w:styleId="25D24D6486BA401BB8CB5FECE666229E">
    <w:name w:val="25D24D6486BA401BB8CB5FECE666229E"/>
  </w:style>
  <w:style w:type="paragraph" w:customStyle="1" w:styleId="4B7B618ADE914E92BE33DC7298186D43">
    <w:name w:val="4B7B618ADE914E92BE33DC7298186D43"/>
  </w:style>
  <w:style w:type="paragraph" w:customStyle="1" w:styleId="F5E7842466D84F70A0847839A3F8D60E">
    <w:name w:val="F5E7842466D84F70A0847839A3F8D60E"/>
  </w:style>
  <w:style w:type="paragraph" w:customStyle="1" w:styleId="7F585FB6286E44DDAF14BF6D86500012">
    <w:name w:val="7F585FB6286E44DDAF14BF6D86500012"/>
  </w:style>
  <w:style w:type="character" w:styleId="a3">
    <w:name w:val="Hyperlink"/>
    <w:basedOn w:val="a0"/>
    <w:uiPriority w:val="99"/>
    <w:unhideWhenUsed/>
    <w:rPr>
      <w:rFonts w:ascii="Calibri" w:hAnsi="Calibri" w:cs="Calibri"/>
      <w:color w:val="C45911" w:themeColor="accent2" w:themeShade="BF"/>
      <w:u w:val="single"/>
    </w:rPr>
  </w:style>
  <w:style w:type="paragraph" w:customStyle="1" w:styleId="89D3CF13B91C461A92E83B4AAD095FC1">
    <w:name w:val="89D3CF13B91C461A92E83B4AAD095FC1"/>
  </w:style>
  <w:style w:type="paragraph" w:customStyle="1" w:styleId="21917AB3888748BDA4A1DD9DE9BB98E2">
    <w:name w:val="21917AB3888748BDA4A1DD9DE9BB98E2"/>
  </w:style>
  <w:style w:type="paragraph" w:customStyle="1" w:styleId="2CA245E479D847C3934A65DE8AC6706E">
    <w:name w:val="2CA245E479D847C3934A65DE8AC6706E"/>
  </w:style>
  <w:style w:type="paragraph" w:customStyle="1" w:styleId="17505536FC6F41ACA968DBB59E429FCA">
    <w:name w:val="17505536FC6F41ACA968DBB59E429FCA"/>
  </w:style>
  <w:style w:type="paragraph" w:customStyle="1" w:styleId="C0FB2788935543FCB3C9B26429CC1E84">
    <w:name w:val="C0FB2788935543FCB3C9B26429CC1E84"/>
  </w:style>
  <w:style w:type="paragraph" w:customStyle="1" w:styleId="12054EAF01C14FF99C43775D1C242BCF">
    <w:name w:val="12054EAF01C14FF99C43775D1C242BCF"/>
  </w:style>
  <w:style w:type="paragraph" w:customStyle="1" w:styleId="52799DF1AB4B4FA0A34E685C2198D59E">
    <w:name w:val="52799DF1AB4B4FA0A34E685C2198D59E"/>
  </w:style>
  <w:style w:type="paragraph" w:customStyle="1" w:styleId="8635F675AD4C44A284C1546614975F59">
    <w:name w:val="8635F675AD4C44A284C1546614975F59"/>
  </w:style>
  <w:style w:type="paragraph" w:customStyle="1" w:styleId="FE07BA6E89394A34A9D9F83BEB29D2D8">
    <w:name w:val="FE07BA6E89394A34A9D9F83BEB29D2D8"/>
  </w:style>
  <w:style w:type="paragraph" w:customStyle="1" w:styleId="FAAD8A946EFA4BA490C5DC1184FBD175">
    <w:name w:val="FAAD8A946EFA4BA490C5DC1184FBD175"/>
  </w:style>
  <w:style w:type="paragraph" w:customStyle="1" w:styleId="B27B3BB72F604C018F1066008516F282">
    <w:name w:val="B27B3BB72F604C018F1066008516F282"/>
  </w:style>
  <w:style w:type="paragraph" w:customStyle="1" w:styleId="1CD56053297D45629FB84F92155D9FDB">
    <w:name w:val="1CD56053297D45629FB84F92155D9FDB"/>
  </w:style>
  <w:style w:type="paragraph" w:customStyle="1" w:styleId="98079357EC8C471A8546926DCB80C93B">
    <w:name w:val="98079357EC8C471A8546926DCB80C93B"/>
  </w:style>
  <w:style w:type="paragraph" w:customStyle="1" w:styleId="A1303056D2524DD7BB023B357B5C92D0">
    <w:name w:val="A1303056D2524DD7BB023B357B5C92D0"/>
  </w:style>
  <w:style w:type="paragraph" w:customStyle="1" w:styleId="91D1357A066F4B2E9CC271292688EE66">
    <w:name w:val="91D1357A066F4B2E9CC271292688EE66"/>
  </w:style>
  <w:style w:type="paragraph" w:customStyle="1" w:styleId="2FFD0E6D16494A9A8657DAC36B4D0592">
    <w:name w:val="2FFD0E6D16494A9A8657DAC36B4D0592"/>
  </w:style>
  <w:style w:type="paragraph" w:customStyle="1" w:styleId="24FEDB4F49A243A7A25B8ADF859E7EA7">
    <w:name w:val="24FEDB4F49A243A7A25B8ADF859E7EA7"/>
  </w:style>
  <w:style w:type="paragraph" w:customStyle="1" w:styleId="539634DAB64B4808AD1507A3CDD61454">
    <w:name w:val="539634DAB64B4808AD1507A3CDD61454"/>
  </w:style>
  <w:style w:type="paragraph" w:customStyle="1" w:styleId="89C789F6DF3144918C69E858CE5306C0">
    <w:name w:val="89C789F6DF3144918C69E858CE5306C0"/>
  </w:style>
  <w:style w:type="paragraph" w:customStyle="1" w:styleId="BA4AA2E558D547B1881B73E5094C4DDB">
    <w:name w:val="BA4AA2E558D547B1881B73E5094C4DDB"/>
  </w:style>
  <w:style w:type="paragraph" w:customStyle="1" w:styleId="E487E0E56AFD45729E1B4253344F1223">
    <w:name w:val="E487E0E56AFD45729E1B4253344F1223"/>
  </w:style>
  <w:style w:type="paragraph" w:customStyle="1" w:styleId="E8C356BBE5F140B6A9E36F215778AB31">
    <w:name w:val="E8C356BBE5F140B6A9E36F215778AB31"/>
  </w:style>
  <w:style w:type="paragraph" w:customStyle="1" w:styleId="0FFDE422A78247C4BC5948BC101C388E">
    <w:name w:val="0FFDE422A78247C4BC5948BC101C388E"/>
  </w:style>
  <w:style w:type="paragraph" w:customStyle="1" w:styleId="CCF124F3B905460AB9CD61F3EA897C24">
    <w:name w:val="CCF124F3B905460AB9CD61F3EA897C24"/>
  </w:style>
  <w:style w:type="paragraph" w:customStyle="1" w:styleId="EEFB1C224E7340EF8FF4CFA21E4159C2">
    <w:name w:val="EEFB1C224E7340EF8FF4CFA21E4159C2"/>
  </w:style>
  <w:style w:type="paragraph" w:customStyle="1" w:styleId="447F38ECF7354B018F7FD1A59BC12430">
    <w:name w:val="447F38ECF7354B018F7FD1A59BC12430"/>
  </w:style>
  <w:style w:type="paragraph" w:customStyle="1" w:styleId="AA0DA6EB761B4A39BA0389828C0CBB60">
    <w:name w:val="AA0DA6EB761B4A39BA0389828C0CBB60"/>
  </w:style>
  <w:style w:type="paragraph" w:customStyle="1" w:styleId="FDE9CB13591D434DA3563E402D7850BD">
    <w:name w:val="FDE9CB13591D434DA3563E402D7850BD"/>
  </w:style>
  <w:style w:type="paragraph" w:customStyle="1" w:styleId="12D7D9FD6ACF4473A4426BDD2A40676C">
    <w:name w:val="12D7D9FD6ACF4473A4426BDD2A40676C"/>
  </w:style>
  <w:style w:type="paragraph" w:customStyle="1" w:styleId="33FEB98090F04CE1A78765DBAC1AE5CC">
    <w:name w:val="33FEB98090F04CE1A78765DBAC1AE5CC"/>
  </w:style>
  <w:style w:type="paragraph" w:customStyle="1" w:styleId="CB2956DF70B14391BDEC2703B2A618C2">
    <w:name w:val="CB2956DF70B14391BDEC2703B2A618C2"/>
  </w:style>
  <w:style w:type="character" w:customStyle="1" w:styleId="20">
    <w:name w:val="Заголовок 2 Знак"/>
    <w:basedOn w:val="a0"/>
    <w:link w:val="2"/>
    <w:uiPriority w:val="9"/>
    <w:rPr>
      <w:rFonts w:ascii="Calibri" w:eastAsiaTheme="majorEastAsia" w:hAnsi="Calibri" w:cs="Calibri"/>
      <w:b/>
      <w:bCs/>
      <w:caps/>
      <w:szCs w:val="26"/>
      <w:lang w:eastAsia="ja-JP"/>
    </w:rPr>
  </w:style>
  <w:style w:type="paragraph" w:customStyle="1" w:styleId="9927DCAE12DB45588379C83EFF95F359">
    <w:name w:val="9927DCAE12DB45588379C83EFF95F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{D2D0DE5D-DFA4-4DEE-8BA2-847451F8EF8C}tf00546271_win32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2024-11-03T13:02:00Z</dcterms:created>
  <dcterms:modified xsi:type="dcterms:W3CDTF">2024-11-03T13:54:00Z</dcterms:modified>
</cp:coreProperties>
</file>